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CF01A4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523D99">
        <w:rPr>
          <w:kern w:val="3"/>
          <w:lang w:val="en-US" w:eastAsia="ar-SA"/>
        </w:rPr>
        <w:t xml:space="preserve"> 23.07.2025.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17E6C6A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523D99">
        <w:rPr>
          <w:b/>
          <w:bCs/>
          <w:kern w:val="3"/>
          <w:lang w:val="en-US" w:eastAsia="ar-SA"/>
        </w:rPr>
        <w:t xml:space="preserve"> </w:t>
      </w:r>
      <w:r w:rsidR="00523D99">
        <w:rPr>
          <w:b/>
          <w:bCs/>
          <w:kern w:val="3"/>
          <w:lang w:val="sr-Cyrl-RS" w:eastAsia="ar-SA"/>
        </w:rPr>
        <w:t>Гума за перифлекс спојницу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C469A6" w:rsidR="00EC05A7" w:rsidRPr="00523D9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23D99">
        <w:rPr>
          <w:kern w:val="3"/>
          <w:lang w:val="sr-Cyrl-RS" w:eastAsia="ar-SA"/>
        </w:rPr>
        <w:t>До 25.000,00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F33002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523D99">
        <w:rPr>
          <w:kern w:val="3"/>
          <w:lang w:val="sr-Cyrl-RS" w:eastAsia="ar-SA"/>
        </w:rPr>
        <w:t xml:space="preserve"> 30.07.2025.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05DCFA9" w:rsidR="005C2B67" w:rsidRDefault="00523D99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2B0EFE28" w14:textId="3C2FC459" w:rsidR="00523D99" w:rsidRPr="00523D99" w:rsidRDefault="00523D99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523D99" w:rsidRPr="00523D9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C7EB" w14:textId="77777777" w:rsidR="008212E2" w:rsidRDefault="008212E2">
      <w:r>
        <w:separator/>
      </w:r>
    </w:p>
  </w:endnote>
  <w:endnote w:type="continuationSeparator" w:id="0">
    <w:p w14:paraId="2D32575C" w14:textId="77777777" w:rsidR="008212E2" w:rsidRDefault="0082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025D" w14:textId="77777777" w:rsidR="008212E2" w:rsidRDefault="008212E2">
      <w:r>
        <w:separator/>
      </w:r>
    </w:p>
  </w:footnote>
  <w:footnote w:type="continuationSeparator" w:id="0">
    <w:p w14:paraId="37664DF0" w14:textId="77777777" w:rsidR="008212E2" w:rsidRDefault="0082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477646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4037A"/>
    <w:rsid w:val="0039006E"/>
    <w:rsid w:val="00434B37"/>
    <w:rsid w:val="004913EC"/>
    <w:rsid w:val="00523D99"/>
    <w:rsid w:val="005A22F0"/>
    <w:rsid w:val="005C2B67"/>
    <w:rsid w:val="00637114"/>
    <w:rsid w:val="00707CE2"/>
    <w:rsid w:val="007260CD"/>
    <w:rsid w:val="008212E2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5C7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2025-07-23T09:48:00Z</dcterms:modified>
</cp:coreProperties>
</file>